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vertAnchor="text" w:horzAnchor="page" w:tblpX="116" w:tblpY="7920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12240"/>
      </w:tblGrid>
      <w:tr w:rsidR="0043244A" w:rsidRPr="009F4875">
        <w:trPr>
          <w:trHeight w:hRule="exact" w:val="785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43244A">
            <w:r w:rsidRPr="009F4875">
              <w:pict>
                <v:rect id="_x0000_s1030" style="position:absolute;margin-left:0;margin-top:0;width:.75pt;height:.75pt;z-index:251658752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tbl>
      <w:tblPr>
        <w:tblpPr w:vertAnchor="text" w:horzAnchor="page" w:tblpX="116" w:tblpY="2"/>
        <w:tblW w:w="0" w:type="auto"/>
        <w:tblLayout w:type="fixed"/>
        <w:tblCellMar>
          <w:left w:w="115" w:type="dxa"/>
          <w:right w:w="115" w:type="dxa"/>
        </w:tblCellMar>
        <w:tblLook w:val="0000"/>
      </w:tblPr>
      <w:tblGrid>
        <w:gridCol w:w="12240"/>
      </w:tblGrid>
      <w:tr w:rsidR="0043244A" w:rsidRPr="009F4875">
        <w:trPr>
          <w:trHeight w:hRule="exact" w:val="7898"/>
        </w:trPr>
        <w:tc>
          <w:tcPr>
            <w:tcW w:w="12240" w:type="dxa"/>
            <w:tcMar>
              <w:top w:w="0" w:type="dxa"/>
              <w:bottom w:w="0" w:type="dxa"/>
            </w:tcMar>
          </w:tcPr>
          <w:p w:rsidR="0043244A" w:rsidRPr="009F4875" w:rsidRDefault="0043244A"/>
        </w:tc>
      </w:tr>
      <w:tr w:rsidR="0043244A" w:rsidRPr="009F4875">
        <w:trPr>
          <w:trHeight w:hRule="exact" w:val="20"/>
        </w:trPr>
        <w:tc>
          <w:tcPr>
            <w:tcW w:w="12240" w:type="dxa"/>
            <w:tcBorders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0" w:type="dxa"/>
              <w:bottom w:w="0" w:type="dxa"/>
            </w:tcMar>
          </w:tcPr>
          <w:p w:rsidR="0043244A" w:rsidRPr="009F4875" w:rsidRDefault="0043244A">
            <w:r w:rsidRPr="009F4875">
              <w:pict>
                <v:rect id="_x0000_s1029" style="position:absolute;margin-left:0;margin-top:0;width:.75pt;height:.75pt;z-index:251659776;mso-position-horizontal-relative:text;mso-position-vertical-relative:text" print="f" filled="f" stroked="f">
                  <w10:anchorlock/>
                </v:rect>
              </w:pict>
            </w:r>
          </w:p>
        </w:tc>
      </w:tr>
    </w:tbl>
    <w:p w:rsidR="0043244A" w:rsidRDefault="00D221C0">
      <w:pPr>
        <w:spacing w:after="0" w:line="20" w:lineRule="exact"/>
      </w:pPr>
      <w:r>
        <w:rPr>
          <w:noProof/>
          <w:lang w:val="en-GB" w:eastAsia="en-GB"/>
        </w:rPr>
        <w:drawing>
          <wp:anchor distT="0" distB="0" distL="114300" distR="114300" simplePos="0" relativeHeight="251655680" behindDoc="0" locked="1" layoutInCell="1" allowOverlap="1">
            <wp:simplePos x="0" y="0"/>
            <wp:positionH relativeFrom="page">
              <wp:posOffset>494665</wp:posOffset>
            </wp:positionH>
            <wp:positionV relativeFrom="page">
              <wp:posOffset>5443220</wp:posOffset>
            </wp:positionV>
            <wp:extent cx="6783070" cy="4201160"/>
            <wp:effectExtent l="19050" t="0" r="0" b="0"/>
            <wp:wrapNone/>
            <wp:docPr id="4" name="Picture_MP1_PF12_PF14_534.109_330.7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1_PF12_PF14_534.109_330.776"/>
                    <pic:cNvPicPr>
                      <a:picLocks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21600000">
                      <a:off x="0" y="0"/>
                      <a:ext cx="6783070" cy="4201160"/>
                    </a:xfrm>
                    <a:prstGeom prst="rect">
                      <a:avLst/>
                    </a:prstGeom>
                    <a:noFill/>
                    <a:ln w="9525"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244A">
        <w:pict>
          <v:rect id="TextBox_MP1_PF13_PF15_484.5_173.25" o:spid="_x0000_s1027" style="position:absolute;margin-left:65.25pt;margin-top:509.4pt;width:484.5pt;height:50pt;z-index:251656704;mso-position-horizontal-relative:page;mso-position-vertical-relative:page" print="f" filled="f" stroked="f">
            <v:textbox inset="0,0,0,0">
              <w:txbxContent>
                <w:p w:rsidR="0043244A" w:rsidRDefault="00EB36DB">
                  <w:pPr>
                    <w:pStyle w:val="AveryStyle1"/>
                  </w:pPr>
                  <w:bookmarkStart w:id="0" w:name="TextBox_MP1_PF13_PF15_484.5_173.25"/>
                  <w:r>
                    <w:t>Happy Holidays</w:t>
                  </w:r>
                  <w:bookmarkEnd w:id="0"/>
                </w:p>
              </w:txbxContent>
            </v:textbox>
            <w10:wrap anchorx="page" anchory="page"/>
            <w10:anchorlock/>
          </v:rect>
        </w:pict>
      </w:r>
      <w:r>
        <w:rPr>
          <w:noProof/>
          <w:lang w:val="en-GB" w:eastAsia="en-GB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page">
              <wp:posOffset>3461385</wp:posOffset>
            </wp:positionH>
            <wp:positionV relativeFrom="page">
              <wp:posOffset>1657350</wp:posOffset>
            </wp:positionV>
            <wp:extent cx="887730" cy="1504950"/>
            <wp:effectExtent l="19050" t="0" r="7620" b="0"/>
            <wp:wrapNone/>
            <wp:docPr id="2" name="Picture_MP2_PF2_PF16_69.915_118.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_MP2_PF2_PF16_69.915_118.5"/>
                    <pic:cNvPicPr>
                      <a:picLocks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1504950"/>
                    </a:xfrm>
                    <a:prstGeom prst="rect">
                      <a:avLst/>
                    </a:prstGeom>
                    <a:noFill/>
                    <a:ln w="9525"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3244A" w:rsidSect="0043244A">
      <w:pgSz w:w="12240" w:h="15840"/>
      <w:pgMar w:top="0" w:right="446" w:bottom="0" w:left="446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proofState w:grammar="clean"/>
  <w:attachedTemplate r:id="rId1"/>
  <w:defaultTabStop w:val="720"/>
  <w:characterSpacingControl w:val="doNotCompress"/>
  <w:compat/>
  <w:rsids>
    <w:rsidRoot w:val="00D221C0"/>
    <w:rsid w:val="0043244A"/>
    <w:rsid w:val="005C5336"/>
    <w:rsid w:val="009F4875"/>
    <w:rsid w:val="00D221C0"/>
    <w:rsid w:val="00E84153"/>
    <w:rsid w:val="00EB3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ryStyle1">
    <w:name w:val="Avery Style 1"/>
    <w:uiPriority w:val="99"/>
    <w:rsid w:val="0043244A"/>
    <w:pPr>
      <w:jc w:val="center"/>
    </w:pPr>
    <w:rPr>
      <w:rFonts w:ascii="Times New Roman" w:hAnsi="Times New Roman"/>
      <w:bCs/>
      <w:color w:val="003399"/>
      <w:sz w:val="80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hif\AppData\Roaming\Microsoft\Templates\Holiday%20half-fold%20greeting%20c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Holiday half-fold greeting card</Template>
  <TotalTime>1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Avery Dennison Template</vt:lpstr>
    </vt:vector>
  </TitlesOfParts>
  <Company>Avery Dennison Corporation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Kashif</dc:creator>
  <cp:lastModifiedBy>Kashif</cp:lastModifiedBy>
  <cp:revision>1</cp:revision>
  <dcterms:created xsi:type="dcterms:W3CDTF">2014-02-04T10:19:00Z</dcterms:created>
  <dcterms:modified xsi:type="dcterms:W3CDTF">2014-02-04T10:20:00Z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TC103369531033</vt:lpwstr>
  </property>
</Properties>
</file>